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08" w:rsidRDefault="006F6E08" w:rsidP="000C4D9A">
      <w:pPr>
        <w:spacing w:after="0" w:line="240" w:lineRule="auto"/>
        <w:rPr>
          <w:rFonts w:eastAsia="Calibri" w:cs="Arial"/>
        </w:rPr>
      </w:pPr>
    </w:p>
    <w:p w:rsidR="006F6E08" w:rsidRDefault="006F6E08" w:rsidP="000C4D9A">
      <w:pPr>
        <w:spacing w:after="0" w:line="240" w:lineRule="auto"/>
        <w:rPr>
          <w:rFonts w:eastAsia="Calibri" w:cs="Arial"/>
        </w:rPr>
      </w:pPr>
    </w:p>
    <w:p w:rsidR="006F6E08" w:rsidRDefault="006F6E08" w:rsidP="000C4D9A">
      <w:pPr>
        <w:spacing w:after="0" w:line="240" w:lineRule="auto"/>
        <w:rPr>
          <w:rFonts w:eastAsia="Calibri" w:cs="Arial"/>
        </w:rPr>
      </w:pPr>
    </w:p>
    <w:p w:rsidR="006F6E08" w:rsidRDefault="006F6E08" w:rsidP="000C4D9A">
      <w:pPr>
        <w:spacing w:after="0" w:line="240" w:lineRule="auto"/>
        <w:rPr>
          <w:rFonts w:eastAsia="Calibri" w:cs="Arial"/>
        </w:rPr>
      </w:pPr>
    </w:p>
    <w:p w:rsidR="006F6E08" w:rsidRDefault="006F6E08" w:rsidP="000C4D9A">
      <w:pPr>
        <w:spacing w:after="0" w:line="240" w:lineRule="auto"/>
        <w:rPr>
          <w:rFonts w:eastAsia="Calibri" w:cs="Arial"/>
        </w:rPr>
      </w:pPr>
    </w:p>
    <w:p w:rsidR="006F6E08" w:rsidRDefault="006F6E08" w:rsidP="000C4D9A">
      <w:pPr>
        <w:spacing w:after="0" w:line="240" w:lineRule="auto"/>
        <w:rPr>
          <w:rFonts w:eastAsia="Calibri" w:cs="Arial"/>
        </w:rPr>
      </w:pPr>
    </w:p>
    <w:p w:rsidR="006F6E08" w:rsidRDefault="006F6E08" w:rsidP="000C4D9A">
      <w:pPr>
        <w:spacing w:after="0" w:line="240" w:lineRule="auto"/>
        <w:rPr>
          <w:rFonts w:eastAsia="Calibri" w:cs="Arial"/>
        </w:rPr>
      </w:pPr>
    </w:p>
    <w:p w:rsidR="006F6E08" w:rsidRDefault="006F6E08" w:rsidP="000C4D9A">
      <w:pPr>
        <w:spacing w:after="0" w:line="240" w:lineRule="auto"/>
        <w:rPr>
          <w:rFonts w:eastAsia="Calibri" w:cs="Arial"/>
        </w:rPr>
      </w:pPr>
    </w:p>
    <w:p w:rsidR="006F6E08" w:rsidRDefault="006F6E08" w:rsidP="000C4D9A">
      <w:pPr>
        <w:spacing w:after="0" w:line="240" w:lineRule="auto"/>
        <w:rPr>
          <w:rFonts w:eastAsia="Calibri" w:cs="Arial"/>
        </w:rPr>
      </w:pPr>
    </w:p>
    <w:p w:rsidR="006F6E08" w:rsidRDefault="006F6E08" w:rsidP="000C4D9A">
      <w:pPr>
        <w:spacing w:after="0" w:line="240" w:lineRule="auto"/>
        <w:rPr>
          <w:rFonts w:eastAsia="Calibri" w:cs="Arial"/>
        </w:rPr>
      </w:pPr>
    </w:p>
    <w:p w:rsidR="006F6E08" w:rsidRDefault="006F6E08" w:rsidP="000C4D9A">
      <w:pPr>
        <w:spacing w:after="0" w:line="240" w:lineRule="auto"/>
        <w:rPr>
          <w:rFonts w:eastAsia="Calibri" w:cs="Arial"/>
        </w:rPr>
      </w:pPr>
    </w:p>
    <w:p w:rsidR="006F6E08" w:rsidRDefault="006F6E08" w:rsidP="000C4D9A">
      <w:pPr>
        <w:spacing w:after="0" w:line="240" w:lineRule="auto"/>
        <w:rPr>
          <w:rFonts w:eastAsia="Calibri" w:cs="Arial"/>
        </w:rPr>
      </w:pPr>
    </w:p>
    <w:p w:rsidR="006F6E08" w:rsidRDefault="006F6E08" w:rsidP="000C4D9A">
      <w:pPr>
        <w:spacing w:after="0" w:line="240" w:lineRule="auto"/>
        <w:rPr>
          <w:rFonts w:eastAsia="Calibri" w:cs="Arial"/>
        </w:rPr>
      </w:pPr>
    </w:p>
    <w:p w:rsidR="006F6E08" w:rsidRDefault="006F6E08" w:rsidP="000C4D9A">
      <w:pPr>
        <w:spacing w:after="0" w:line="240" w:lineRule="auto"/>
        <w:rPr>
          <w:rFonts w:eastAsia="Calibri" w:cs="Arial"/>
        </w:rPr>
      </w:pPr>
    </w:p>
    <w:p w:rsidR="006F6E08" w:rsidRDefault="006F6E08" w:rsidP="000C4D9A">
      <w:pPr>
        <w:spacing w:after="0" w:line="240" w:lineRule="auto"/>
        <w:rPr>
          <w:rFonts w:eastAsia="Calibri" w:cs="Arial"/>
        </w:rPr>
      </w:pPr>
    </w:p>
    <w:p w:rsidR="006F6E08" w:rsidRDefault="006F6E08" w:rsidP="000C4D9A">
      <w:pPr>
        <w:spacing w:after="0" w:line="240" w:lineRule="auto"/>
        <w:rPr>
          <w:rFonts w:eastAsia="Calibri" w:cs="Arial"/>
        </w:rPr>
      </w:pPr>
    </w:p>
    <w:p w:rsidR="000C4D9A" w:rsidRPr="000C4D9A" w:rsidRDefault="000C4D9A" w:rsidP="000C4D9A">
      <w:pPr>
        <w:spacing w:after="160" w:line="259" w:lineRule="auto"/>
        <w:rPr>
          <w:rFonts w:eastAsia="Calibri" w:cs="Times New Roman"/>
        </w:rPr>
      </w:pPr>
      <w:bookmarkStart w:id="0" w:name="_GoBack"/>
      <w:bookmarkEnd w:id="0"/>
    </w:p>
    <w:p w:rsidR="00C0525D" w:rsidRPr="00561FC7" w:rsidRDefault="00C0525D" w:rsidP="00C0525D">
      <w:pPr>
        <w:rPr>
          <w:rFonts w:cs="Times New Roman"/>
        </w:rPr>
      </w:pPr>
    </w:p>
    <w:p w:rsidR="00F752C2" w:rsidRPr="00561FC7" w:rsidRDefault="00F752C2" w:rsidP="00C0525D">
      <w:pPr>
        <w:jc w:val="center"/>
        <w:rPr>
          <w:rFonts w:cs="Times New Roman"/>
        </w:rPr>
      </w:pPr>
    </w:p>
    <w:sectPr w:rsidR="00F752C2" w:rsidRPr="00561FC7" w:rsidSect="00C0525D">
      <w:headerReference w:type="default" r:id="rId6"/>
      <w:headerReference w:type="first" r:id="rId7"/>
      <w:pgSz w:w="12240" w:h="15840" w:code="1"/>
      <w:pgMar w:top="2189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25D" w:rsidRDefault="00C0525D" w:rsidP="00F0736E">
      <w:pPr>
        <w:spacing w:after="0" w:line="240" w:lineRule="auto"/>
      </w:pPr>
      <w:r>
        <w:separator/>
      </w:r>
    </w:p>
  </w:endnote>
  <w:endnote w:type="continuationSeparator" w:id="0">
    <w:p w:rsidR="00C0525D" w:rsidRDefault="00C0525D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25D" w:rsidRDefault="00C0525D" w:rsidP="00F0736E">
      <w:pPr>
        <w:spacing w:after="0" w:line="240" w:lineRule="auto"/>
      </w:pPr>
      <w:r>
        <w:separator/>
      </w:r>
    </w:p>
  </w:footnote>
  <w:footnote w:type="continuationSeparator" w:id="0">
    <w:p w:rsidR="00C0525D" w:rsidRDefault="00C0525D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561" w:rsidRPr="009A7561" w:rsidRDefault="00A70915" w:rsidP="00A80479">
    <w:pPr>
      <w:pStyle w:val="Header"/>
      <w:tabs>
        <w:tab w:val="clear" w:pos="4680"/>
        <w:tab w:val="clear" w:pos="9360"/>
      </w:tabs>
      <w:ind w:hanging="720"/>
      <w:rPr>
        <w:rFonts w:ascii="Arial" w:hAnsi="Arial" w:cs="Arial"/>
        <w:sz w:val="18"/>
        <w:szCs w:val="18"/>
      </w:rPr>
    </w:pPr>
    <w:r w:rsidRPr="00715940">
      <w:rPr>
        <w:rFonts w:ascii="Arial" w:hAnsi="Arial" w:cs="Arial"/>
        <w:noProof/>
        <w:sz w:val="18"/>
        <w:szCs w:val="18"/>
      </w:rPr>
      <w:drawing>
        <wp:inline distT="0" distB="0" distL="0" distR="0" wp14:anchorId="5D1E137B" wp14:editId="7C04C33C">
          <wp:extent cx="3191256" cy="457164"/>
          <wp:effectExtent l="0" t="0" r="0" b="63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256" cy="457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3" w:rsidRPr="009A7561" w:rsidRDefault="001100B3" w:rsidP="001100B3">
    <w:pPr>
      <w:pStyle w:val="Header"/>
      <w:tabs>
        <w:tab w:val="clear" w:pos="4680"/>
        <w:tab w:val="clear" w:pos="9360"/>
      </w:tabs>
      <w:ind w:hanging="72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666666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7CB5F8" wp14:editId="10CA675D">
              <wp:simplePos x="0" y="0"/>
              <wp:positionH relativeFrom="margin">
                <wp:posOffset>3200400</wp:posOffset>
              </wp:positionH>
              <wp:positionV relativeFrom="paragraph">
                <wp:posOffset>95250</wp:posOffset>
              </wp:positionV>
              <wp:extent cx="3124200" cy="1457325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0" cy="1457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5733" w:rsidRDefault="00C0525D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b/>
                              <w:color w:val="BB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BB0000"/>
                              <w:sz w:val="18"/>
                              <w:szCs w:val="18"/>
                            </w:rPr>
                            <w:t>Department of Sociology</w:t>
                          </w:r>
                        </w:p>
                        <w:p w:rsidR="002A5733" w:rsidRDefault="00C0525D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BB0000"/>
                              <w:sz w:val="18"/>
                              <w:szCs w:val="18"/>
                            </w:rPr>
                            <w:t>College of Arts and Sciences</w:t>
                          </w:r>
                        </w:p>
                        <w:p w:rsidR="002A5733" w:rsidRPr="00047CE5" w:rsidRDefault="002A5733" w:rsidP="000048AD">
                          <w:pPr>
                            <w:spacing w:after="0" w:line="180" w:lineRule="exact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</w:p>
                        <w:p w:rsidR="002A5733" w:rsidRPr="00047CE5" w:rsidRDefault="00C0525D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238 Townshend Hall</w:t>
                          </w:r>
                        </w:p>
                        <w:p w:rsidR="002A5733" w:rsidRPr="00047CE5" w:rsidRDefault="00C0525D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1885 Neil Avenue</w:t>
                          </w:r>
                        </w:p>
                        <w:p w:rsidR="002A5733" w:rsidRPr="00047CE5" w:rsidRDefault="00C0525D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Columbus, OH 43210</w:t>
                          </w:r>
                        </w:p>
                        <w:p w:rsidR="002A5733" w:rsidRPr="00047CE5" w:rsidRDefault="002A5733" w:rsidP="000048AD">
                          <w:pPr>
                            <w:spacing w:after="0" w:line="180" w:lineRule="exact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</w:p>
                        <w:p w:rsidR="002A5733" w:rsidRPr="00047CE5" w:rsidRDefault="00C0525D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614-292-6681</w:t>
                          </w:r>
                          <w:r w:rsidRPr="00047CE5"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 xml:space="preserve"> Phone</w:t>
                          </w:r>
                        </w:p>
                        <w:p w:rsidR="002A5733" w:rsidRPr="00047CE5" w:rsidRDefault="00C0525D" w:rsidP="000048AD">
                          <w:pPr>
                            <w:spacing w:after="0" w:line="240" w:lineRule="auto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614-292-6687</w:t>
                          </w:r>
                          <w:r w:rsidRPr="00047CE5"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 xml:space="preserve"> Fax</w:t>
                          </w:r>
                        </w:p>
                        <w:p w:rsidR="002A5733" w:rsidRPr="00047CE5" w:rsidRDefault="002A5733" w:rsidP="000048AD">
                          <w:pPr>
                            <w:tabs>
                              <w:tab w:val="left" w:pos="9919"/>
                            </w:tabs>
                            <w:spacing w:after="0" w:line="180" w:lineRule="exact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</w:p>
                        <w:p w:rsidR="002A5733" w:rsidRPr="002A5733" w:rsidRDefault="00C0525D" w:rsidP="000048AD">
                          <w:pPr>
                            <w:spacing w:after="0" w:line="180" w:lineRule="exact"/>
                            <w:ind w:right="-27"/>
                            <w:jc w:val="right"/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sociology.</w:t>
                          </w:r>
                          <w:r w:rsidR="002A5733" w:rsidRPr="00047CE5">
                            <w:rPr>
                              <w:rFonts w:ascii="Arial" w:hAnsi="Arial" w:cs="Arial"/>
                              <w:color w:val="666666"/>
                              <w:sz w:val="18"/>
                              <w:szCs w:val="18"/>
                            </w:rPr>
                            <w:t>osu.edu</w:t>
                          </w:r>
                        </w:p>
                        <w:p w:rsidR="002A5733" w:rsidRDefault="002A5733" w:rsidP="000048AD">
                          <w:pPr>
                            <w:ind w:right="-27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B5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2pt;margin-top:7.5pt;width:246pt;height:1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" filled="f" stroked="f" strokeweight=".5pt">
              <v:textbox>
                <w:txbxContent>
                  <w:p w:rsidR="002A5733" w:rsidRDefault="00C0525D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b/>
                        <w:color w:val="BB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BB0000"/>
                        <w:sz w:val="18"/>
                        <w:szCs w:val="18"/>
                      </w:rPr>
                      <w:t>Department of Sociology</w:t>
                    </w:r>
                  </w:p>
                  <w:p w:rsidR="002A5733" w:rsidRDefault="00C0525D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BB0000"/>
                        <w:sz w:val="18"/>
                        <w:szCs w:val="18"/>
                      </w:rPr>
                      <w:t>College of Arts and Sciences</w:t>
                    </w:r>
                  </w:p>
                  <w:p w:rsidR="002A5733" w:rsidRPr="00047CE5" w:rsidRDefault="002A5733" w:rsidP="000048AD">
                    <w:pPr>
                      <w:spacing w:after="0" w:line="180" w:lineRule="exact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</w:p>
                  <w:p w:rsidR="002A5733" w:rsidRPr="00047CE5" w:rsidRDefault="00C0525D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238 Townshend Hall</w:t>
                    </w:r>
                  </w:p>
                  <w:p w:rsidR="002A5733" w:rsidRPr="00047CE5" w:rsidRDefault="00C0525D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1885 Neil Avenue</w:t>
                    </w:r>
                  </w:p>
                  <w:p w:rsidR="002A5733" w:rsidRPr="00047CE5" w:rsidRDefault="00C0525D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Columbus, OH 43210</w:t>
                    </w:r>
                  </w:p>
                  <w:p w:rsidR="002A5733" w:rsidRPr="00047CE5" w:rsidRDefault="002A5733" w:rsidP="000048AD">
                    <w:pPr>
                      <w:spacing w:after="0" w:line="180" w:lineRule="exact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</w:p>
                  <w:p w:rsidR="002A5733" w:rsidRPr="00047CE5" w:rsidRDefault="00C0525D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614-292-6681</w:t>
                    </w:r>
                    <w:r w:rsidRPr="00047CE5"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 xml:space="preserve"> Phone</w:t>
                    </w:r>
                  </w:p>
                  <w:p w:rsidR="002A5733" w:rsidRPr="00047CE5" w:rsidRDefault="00C0525D" w:rsidP="000048AD">
                    <w:pPr>
                      <w:spacing w:after="0" w:line="240" w:lineRule="auto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614-292-6687</w:t>
                    </w:r>
                    <w:r w:rsidRPr="00047CE5"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 xml:space="preserve"> Fax</w:t>
                    </w:r>
                  </w:p>
                  <w:p w:rsidR="002A5733" w:rsidRPr="00047CE5" w:rsidRDefault="002A5733" w:rsidP="000048AD">
                    <w:pPr>
                      <w:tabs>
                        <w:tab w:val="left" w:pos="9919"/>
                      </w:tabs>
                      <w:spacing w:after="0" w:line="180" w:lineRule="exact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</w:p>
                  <w:p w:rsidR="002A5733" w:rsidRPr="002A5733" w:rsidRDefault="00C0525D" w:rsidP="000048AD">
                    <w:pPr>
                      <w:spacing w:after="0" w:line="180" w:lineRule="exact"/>
                      <w:ind w:right="-27"/>
                      <w:jc w:val="right"/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sociology.</w:t>
                    </w:r>
                    <w:r w:rsidR="002A5733" w:rsidRPr="00047CE5">
                      <w:rPr>
                        <w:rFonts w:ascii="Arial" w:hAnsi="Arial" w:cs="Arial"/>
                        <w:color w:val="666666"/>
                        <w:sz w:val="18"/>
                        <w:szCs w:val="18"/>
                      </w:rPr>
                      <w:t>osu.edu</w:t>
                    </w:r>
                  </w:p>
                  <w:p w:rsidR="002A5733" w:rsidRDefault="002A5733" w:rsidP="000048AD">
                    <w:pPr>
                      <w:ind w:right="-27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715940">
      <w:rPr>
        <w:rFonts w:ascii="Arial" w:hAnsi="Arial" w:cs="Arial"/>
        <w:noProof/>
        <w:sz w:val="18"/>
        <w:szCs w:val="18"/>
      </w:rPr>
      <w:drawing>
        <wp:inline distT="0" distB="0" distL="0" distR="0" wp14:anchorId="0327CB6A" wp14:editId="28B35EF3">
          <wp:extent cx="3191256" cy="457164"/>
          <wp:effectExtent l="0" t="0" r="0" b="63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256" cy="457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7BA8" w:rsidRDefault="00477BA8" w:rsidP="00286D2C">
    <w:pPr>
      <w:pStyle w:val="Header"/>
      <w:tabs>
        <w:tab w:val="clear" w:pos="4680"/>
        <w:tab w:val="clear" w:pos="9360"/>
      </w:tabs>
      <w:spacing w:line="180" w:lineRule="exact"/>
      <w:ind w:right="-1818"/>
      <w:rPr>
        <w:rFonts w:ascii="Arial" w:hAnsi="Arial" w:cs="Arial"/>
        <w:noProof/>
        <w:sz w:val="18"/>
        <w:szCs w:val="18"/>
      </w:rPr>
    </w:pPr>
  </w:p>
  <w:p w:rsidR="00477BA8" w:rsidRDefault="00477BA8" w:rsidP="00286D2C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noProof/>
        <w:sz w:val="18"/>
        <w:szCs w:val="18"/>
      </w:rPr>
    </w:pPr>
  </w:p>
  <w:p w:rsidR="00166CA5" w:rsidRDefault="00166CA5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:rsidR="00166CA5" w:rsidRDefault="00166CA5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:rsidR="00166CA5" w:rsidRDefault="00166CA5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:rsidR="00166CA5" w:rsidRDefault="00166CA5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:rsidR="00166CA5" w:rsidRDefault="00166CA5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:rsidR="00166CA5" w:rsidRDefault="00166CA5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:rsidR="00166CA5" w:rsidRDefault="00166CA5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</w:p>
  <w:p w:rsidR="002A5733" w:rsidRPr="000048AD" w:rsidRDefault="007664F4" w:rsidP="00A70915">
    <w:pPr>
      <w:pStyle w:val="Header"/>
      <w:tabs>
        <w:tab w:val="clear" w:pos="4680"/>
        <w:tab w:val="clear" w:pos="9360"/>
      </w:tabs>
      <w:spacing w:line="180" w:lineRule="exact"/>
      <w:rPr>
        <w:rFonts w:ascii="Arial" w:hAnsi="Arial" w:cs="Arial"/>
        <w:b/>
        <w:color w:val="BB0000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5EC61D" wp14:editId="6D239E18">
              <wp:simplePos x="0" y="0"/>
              <wp:positionH relativeFrom="column">
                <wp:posOffset>-3565779</wp:posOffset>
              </wp:positionH>
              <wp:positionV relativeFrom="paragraph">
                <wp:posOffset>-1270</wp:posOffset>
              </wp:positionV>
              <wp:extent cx="2493645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936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E72547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0.75pt,-.1pt" to="-8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" strokecolor="#b60000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87"/>
  <w:drawingGridVerticalSpacing w:val="18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5D"/>
    <w:rsid w:val="000048AD"/>
    <w:rsid w:val="00035778"/>
    <w:rsid w:val="00047CE5"/>
    <w:rsid w:val="00052337"/>
    <w:rsid w:val="00084F3C"/>
    <w:rsid w:val="000A1D0F"/>
    <w:rsid w:val="000C4D9A"/>
    <w:rsid w:val="000D07DC"/>
    <w:rsid w:val="001100B3"/>
    <w:rsid w:val="00123AE2"/>
    <w:rsid w:val="00124079"/>
    <w:rsid w:val="00133160"/>
    <w:rsid w:val="00141F8C"/>
    <w:rsid w:val="00166CA5"/>
    <w:rsid w:val="001C245F"/>
    <w:rsid w:val="001E65B7"/>
    <w:rsid w:val="001F598D"/>
    <w:rsid w:val="00224D15"/>
    <w:rsid w:val="00250B05"/>
    <w:rsid w:val="00253D49"/>
    <w:rsid w:val="00286D2C"/>
    <w:rsid w:val="002A5733"/>
    <w:rsid w:val="002E5DF1"/>
    <w:rsid w:val="002F6C12"/>
    <w:rsid w:val="002F703B"/>
    <w:rsid w:val="0031285C"/>
    <w:rsid w:val="00321161"/>
    <w:rsid w:val="00371625"/>
    <w:rsid w:val="003C259C"/>
    <w:rsid w:val="003F11EB"/>
    <w:rsid w:val="0042346D"/>
    <w:rsid w:val="004552C5"/>
    <w:rsid w:val="00463F93"/>
    <w:rsid w:val="004660AE"/>
    <w:rsid w:val="00477BA8"/>
    <w:rsid w:val="004876A7"/>
    <w:rsid w:val="004D2C02"/>
    <w:rsid w:val="004D3846"/>
    <w:rsid w:val="004F5D76"/>
    <w:rsid w:val="00511E41"/>
    <w:rsid w:val="0051432C"/>
    <w:rsid w:val="00541F59"/>
    <w:rsid w:val="00561FC7"/>
    <w:rsid w:val="00587199"/>
    <w:rsid w:val="00592E28"/>
    <w:rsid w:val="005C6319"/>
    <w:rsid w:val="00603E70"/>
    <w:rsid w:val="00607979"/>
    <w:rsid w:val="00630DC9"/>
    <w:rsid w:val="00647624"/>
    <w:rsid w:val="006923EA"/>
    <w:rsid w:val="006A51D2"/>
    <w:rsid w:val="006F6E08"/>
    <w:rsid w:val="00704A2E"/>
    <w:rsid w:val="00715940"/>
    <w:rsid w:val="00741796"/>
    <w:rsid w:val="00752321"/>
    <w:rsid w:val="007664F4"/>
    <w:rsid w:val="007A7377"/>
    <w:rsid w:val="007B463B"/>
    <w:rsid w:val="0084109F"/>
    <w:rsid w:val="008A7FCB"/>
    <w:rsid w:val="008D08BB"/>
    <w:rsid w:val="008D0FC4"/>
    <w:rsid w:val="00906647"/>
    <w:rsid w:val="00932824"/>
    <w:rsid w:val="00951929"/>
    <w:rsid w:val="009A7561"/>
    <w:rsid w:val="009D26FF"/>
    <w:rsid w:val="00A70915"/>
    <w:rsid w:val="00A73E7B"/>
    <w:rsid w:val="00A80479"/>
    <w:rsid w:val="00AC0854"/>
    <w:rsid w:val="00AC1243"/>
    <w:rsid w:val="00AC46CC"/>
    <w:rsid w:val="00C0525D"/>
    <w:rsid w:val="00C435A4"/>
    <w:rsid w:val="00C74DD9"/>
    <w:rsid w:val="00C85FE7"/>
    <w:rsid w:val="00C93236"/>
    <w:rsid w:val="00CA694B"/>
    <w:rsid w:val="00CD586C"/>
    <w:rsid w:val="00D3549F"/>
    <w:rsid w:val="00D374B1"/>
    <w:rsid w:val="00DD0A0D"/>
    <w:rsid w:val="00DD26CF"/>
    <w:rsid w:val="00DD31F6"/>
    <w:rsid w:val="00DE3150"/>
    <w:rsid w:val="00DF5636"/>
    <w:rsid w:val="00E61850"/>
    <w:rsid w:val="00F0736E"/>
    <w:rsid w:val="00F67A02"/>
    <w:rsid w:val="00F7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7A8C3A48-C3A5-45ED-B371-6FFE22A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s.80\AppData\Local\Temp\Temp1_osu-stationery%20(1).zip\letterhead\OhioState_LH_Preferred_rev.dotx" TargetMode="External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OhioState_LH_Preferred_rev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Betts, Nicola R.</dc:creator>
  <cp:lastModifiedBy>Betts, Nicola R.</cp:lastModifiedBy>
  <cp:revision>2</cp:revision>
  <cp:lastPrinted>2013-06-19T22:55:00Z</cp:lastPrinted>
  <dcterms:created xsi:type="dcterms:W3CDTF">2016-05-12T17:36:00Z</dcterms:created>
  <dcterms:modified xsi:type="dcterms:W3CDTF">2016-05-12T17:36:00Z</dcterms:modified>
</cp:coreProperties>
</file>